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53" w:rsidRDefault="00D80E53">
      <w:r w:rsidRPr="00811E7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w="10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5499"/>
      </w:tblGrid>
      <w:tr w:rsidR="004A68FF" w:rsidRPr="004A68FF" w:rsidTr="00BE6D85">
        <w:tc>
          <w:tcPr>
            <w:tcW w:w="4926" w:type="dxa"/>
          </w:tcPr>
          <w:p w:rsidR="00E75684" w:rsidRPr="00E75684" w:rsidRDefault="00E75684" w:rsidP="00E75684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9A3084">
              <w:rPr>
                <w:sz w:val="20"/>
                <w:szCs w:val="20"/>
              </w:rPr>
              <w:t>РОСКОМНАДЗОР</w:t>
            </w:r>
          </w:p>
          <w:p w:rsidR="00503357" w:rsidRPr="004A68FF" w:rsidRDefault="00503357" w:rsidP="00503357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УПРАВЛЕНИЕ ФЕДЕРАЛЬНОЙ СЛУЖБЫ 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ПО НАДЗОРУ В СФЕРЕ СВЯЗИ, ИНФОРМАЦИОННЫХ ТЕХНОЛОГИЙ И МАССОВЫХ КОММУНИКАЦИЙ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272974">
              <w:rPr>
                <w:b/>
                <w:sz w:val="22"/>
                <w:szCs w:val="22"/>
              </w:rPr>
              <w:t>САМАРСКОЙ</w:t>
            </w:r>
            <w:r w:rsidR="003444C2">
              <w:rPr>
                <w:b/>
                <w:sz w:val="22"/>
                <w:szCs w:val="22"/>
              </w:rPr>
              <w:t xml:space="preserve"> ОБЛАСТИ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(Управление Роскомнадзора</w:t>
            </w:r>
          </w:p>
          <w:p w:rsidR="00B30DA2" w:rsidRPr="00B056E6" w:rsidRDefault="00E75684" w:rsidP="00E75684">
            <w:pPr>
              <w:jc w:val="center"/>
              <w:rPr>
                <w:sz w:val="16"/>
                <w:szCs w:val="16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272974">
              <w:rPr>
                <w:b/>
                <w:sz w:val="22"/>
                <w:szCs w:val="22"/>
              </w:rPr>
              <w:t>Самарской</w:t>
            </w:r>
            <w:r w:rsidR="003444C2">
              <w:rPr>
                <w:b/>
                <w:sz w:val="22"/>
                <w:szCs w:val="22"/>
              </w:rPr>
              <w:t xml:space="preserve"> области</w:t>
            </w:r>
            <w:r w:rsidRPr="00E75684">
              <w:rPr>
                <w:b/>
                <w:sz w:val="22"/>
                <w:szCs w:val="22"/>
              </w:rPr>
              <w:t>)</w:t>
            </w:r>
          </w:p>
          <w:p w:rsidR="00B30DA2" w:rsidRPr="00B056E6" w:rsidRDefault="00B30DA2" w:rsidP="00503357">
            <w:pPr>
              <w:jc w:val="center"/>
              <w:rPr>
                <w:sz w:val="16"/>
                <w:szCs w:val="16"/>
              </w:rPr>
            </w:pPr>
          </w:p>
          <w:p w:rsidR="00897D65" w:rsidRDefault="006D2D7C" w:rsidP="00503357">
            <w:pPr>
              <w:jc w:val="center"/>
              <w:rPr>
                <w:sz w:val="16"/>
                <w:szCs w:val="16"/>
              </w:rPr>
            </w:pPr>
            <w:r w:rsidRPr="006D2D7C">
              <w:rPr>
                <w:sz w:val="16"/>
                <w:szCs w:val="16"/>
              </w:rPr>
              <w:t>ул. Молодогвардейская, д. 198,</w:t>
            </w:r>
            <w:r w:rsidR="00272974">
              <w:rPr>
                <w:sz w:val="16"/>
                <w:szCs w:val="16"/>
              </w:rPr>
              <w:t xml:space="preserve">  г. Самара, 443001</w:t>
            </w:r>
          </w:p>
          <w:p w:rsidR="00E75684" w:rsidRPr="00E678CD" w:rsidRDefault="00272974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Справочная: (846) </w:t>
            </w:r>
            <w:r w:rsidR="00424FD1" w:rsidRPr="00E678CD">
              <w:rPr>
                <w:sz w:val="16"/>
                <w:szCs w:val="16"/>
              </w:rPr>
              <w:t>250</w:t>
            </w:r>
            <w:r>
              <w:rPr>
                <w:sz w:val="16"/>
                <w:szCs w:val="16"/>
              </w:rPr>
              <w:t xml:space="preserve"> </w:t>
            </w:r>
            <w:r w:rsidR="00424FD1" w:rsidRPr="00E678CD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 xml:space="preserve"> </w:t>
            </w:r>
            <w:r w:rsidR="00424FD1" w:rsidRPr="00E678CD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; факс  (846) 2</w:t>
            </w:r>
            <w:r w:rsidR="00424FD1" w:rsidRPr="00E678CD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="00424FD1" w:rsidRPr="00E678CD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 xml:space="preserve"> </w:t>
            </w:r>
            <w:r w:rsidR="00424FD1" w:rsidRPr="00E678CD">
              <w:rPr>
                <w:sz w:val="16"/>
                <w:szCs w:val="16"/>
              </w:rPr>
              <w:t>40</w:t>
            </w:r>
          </w:p>
          <w:p w:rsidR="00503357" w:rsidRPr="00E678CD" w:rsidRDefault="00424FD1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="00272974" w:rsidRPr="00E678CD">
              <w:rPr>
                <w:sz w:val="16"/>
                <w:szCs w:val="16"/>
              </w:rPr>
              <w:t>-</w:t>
            </w:r>
            <w:r w:rsidR="00272974">
              <w:rPr>
                <w:sz w:val="16"/>
                <w:szCs w:val="16"/>
                <w:lang w:val="en-US"/>
              </w:rPr>
              <w:t>mail</w:t>
            </w:r>
            <w:r w:rsidR="00272974" w:rsidRPr="00E678CD">
              <w:rPr>
                <w:sz w:val="16"/>
                <w:szCs w:val="16"/>
              </w:rPr>
              <w:t>:</w:t>
            </w:r>
            <w:r w:rsidR="00D859E4" w:rsidRPr="00E678CD">
              <w:rPr>
                <w:sz w:val="16"/>
                <w:szCs w:val="16"/>
              </w:rPr>
              <w:t xml:space="preserve"> </w:t>
            </w:r>
            <w:r w:rsidR="00F64CF3">
              <w:rPr>
                <w:sz w:val="16"/>
                <w:szCs w:val="16"/>
                <w:lang w:val="en-US"/>
              </w:rPr>
              <w:t>r</w:t>
            </w:r>
            <w:r w:rsidR="00272974">
              <w:rPr>
                <w:sz w:val="16"/>
                <w:szCs w:val="16"/>
                <w:lang w:val="en-US"/>
              </w:rPr>
              <w:t>sockanc</w:t>
            </w:r>
            <w:r w:rsidR="00272974" w:rsidRPr="00E678CD">
              <w:rPr>
                <w:sz w:val="16"/>
                <w:szCs w:val="16"/>
              </w:rPr>
              <w:t>63@</w:t>
            </w:r>
            <w:r>
              <w:rPr>
                <w:sz w:val="16"/>
                <w:szCs w:val="16"/>
                <w:lang w:val="en-US"/>
              </w:rPr>
              <w:t>rkn</w:t>
            </w:r>
            <w:r w:rsidRPr="00E678C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gov</w:t>
            </w:r>
            <w:r w:rsidRPr="00E678CD">
              <w:rPr>
                <w:sz w:val="16"/>
                <w:szCs w:val="16"/>
              </w:rPr>
              <w:t>.</w:t>
            </w:r>
            <w:r w:rsidR="00272974">
              <w:rPr>
                <w:sz w:val="16"/>
                <w:szCs w:val="16"/>
                <w:lang w:val="en-US"/>
              </w:rPr>
              <w:t>ru</w:t>
            </w:r>
          </w:p>
          <w:p w:rsidR="00503357" w:rsidRPr="00C54199" w:rsidRDefault="00452B55" w:rsidP="00503357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F7805A05AD1C4F92AB22DAE28B00E1C6"/>
                </w:placeholder>
                <w:text/>
              </w:sdtPr>
              <w:sdtEndPr/>
              <w:sdtContent>
                <w:r w:rsidR="00142C2B">
                  <w:rPr>
                    <w:sz w:val="24"/>
                  </w:rPr>
                  <w:t>21.05.2026</w:t>
                </w:r>
              </w:sdtContent>
            </w:sdt>
            <w:r w:rsidR="00503357" w:rsidRPr="00C54199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F31CF4216A747B9A9681F0910D2A189"/>
                </w:placeholder>
                <w:text/>
              </w:sdtPr>
              <w:sdtEndPr/>
              <w:sdtContent>
                <w:r w:rsidR="00142C2B">
                  <w:rPr>
                    <w:sz w:val="24"/>
                  </w:rPr>
                  <w:t>9259-06/63</w:t>
                </w:r>
              </w:sdtContent>
            </w:sdt>
          </w:p>
          <w:p w:rsidR="00503357" w:rsidRPr="00C54199" w:rsidRDefault="00503357" w:rsidP="00503357">
            <w:pPr>
              <w:spacing w:line="288" w:lineRule="auto"/>
              <w:rPr>
                <w:sz w:val="24"/>
              </w:rPr>
            </w:pPr>
            <w:r w:rsidRPr="00C54199">
              <w:rPr>
                <w:sz w:val="24"/>
              </w:rPr>
              <w:t xml:space="preserve">На </w:t>
            </w:r>
            <w:sdt>
              <w:sdtPr>
                <w:rPr>
                  <w:color w:val="000000" w:themeColor="text1"/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C50D6E2568E34E328281075F2A0D2B79"/>
                </w:placeholder>
              </w:sdtPr>
              <w:sdtEndPr/>
              <w:sdtContent/>
            </w:sdt>
          </w:p>
          <w:p w:rsidR="00811E70" w:rsidRPr="00811E70" w:rsidRDefault="00452B55" w:rsidP="00503357">
            <w:pPr>
              <w:spacing w:line="288" w:lineRule="auto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D8C06C4B3BC7459E898E25F6C9AB67BF"/>
                </w:placeholder>
                <w:text/>
              </w:sdtPr>
              <w:sdtEndPr/>
              <w:sdtContent>
                <w:r w:rsidR="00142C2B">
                  <w:rPr>
                    <w:sz w:val="24"/>
                  </w:rPr>
                  <w:t>Об оказании содействия</w:t>
                </w:r>
              </w:sdtContent>
            </w:sdt>
          </w:p>
        </w:tc>
        <w:tc>
          <w:tcPr>
            <w:tcW w:w="5530" w:type="dxa"/>
          </w:tcPr>
          <w:p w:rsidR="004A68FF" w:rsidRPr="007749EC" w:rsidRDefault="004A68FF" w:rsidP="006F582E">
            <w:pPr>
              <w:rPr>
                <w:szCs w:val="28"/>
              </w:rPr>
            </w:pPr>
          </w:p>
          <w:p w:rsidR="006F582E" w:rsidRPr="007749EC" w:rsidRDefault="006F582E" w:rsidP="006F582E">
            <w:pPr>
              <w:rPr>
                <w:szCs w:val="28"/>
              </w:rPr>
            </w:pPr>
          </w:p>
          <w:p w:rsidR="009C6598" w:rsidRDefault="009C6598" w:rsidP="009C65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Главам муниципальных образований Самарской области</w:t>
            </w:r>
          </w:p>
          <w:p w:rsidR="006F582E" w:rsidRPr="007749EC" w:rsidRDefault="009C6598" w:rsidP="00AE0E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списку)</w:t>
            </w:r>
          </w:p>
          <w:p w:rsidR="006F582E" w:rsidRPr="007749EC" w:rsidRDefault="006F582E" w:rsidP="006F582E">
            <w:pPr>
              <w:rPr>
                <w:szCs w:val="28"/>
              </w:rPr>
            </w:pPr>
          </w:p>
        </w:tc>
      </w:tr>
    </w:tbl>
    <w:p w:rsidR="00C766F8" w:rsidRPr="007749EC" w:rsidRDefault="00C766F8" w:rsidP="006F582E">
      <w:pPr>
        <w:spacing w:after="200" w:line="276" w:lineRule="auto"/>
        <w:jc w:val="center"/>
        <w:rPr>
          <w:szCs w:val="28"/>
        </w:rPr>
      </w:pPr>
    </w:p>
    <w:p w:rsidR="009C6598" w:rsidRDefault="009C6598" w:rsidP="009C6598">
      <w:pPr>
        <w:ind w:firstLine="709"/>
        <w:jc w:val="both"/>
        <w:rPr>
          <w:spacing w:val="3"/>
          <w:szCs w:val="28"/>
        </w:rPr>
      </w:pPr>
      <w:r w:rsidRPr="001458F8">
        <w:rPr>
          <w:spacing w:val="3"/>
          <w:szCs w:val="28"/>
        </w:rPr>
        <w:t xml:space="preserve">Просим Вас </w:t>
      </w:r>
      <w:r>
        <w:rPr>
          <w:spacing w:val="3"/>
          <w:szCs w:val="28"/>
        </w:rPr>
        <w:t xml:space="preserve">оказать содействие в размещении </w:t>
      </w:r>
      <w:r w:rsidRPr="001458F8">
        <w:rPr>
          <w:color w:val="000000"/>
          <w:szCs w:val="28"/>
        </w:rPr>
        <w:t>на официальн</w:t>
      </w:r>
      <w:r>
        <w:rPr>
          <w:color w:val="000000"/>
          <w:szCs w:val="28"/>
        </w:rPr>
        <w:t xml:space="preserve">ом сайте муниципального органа </w:t>
      </w:r>
      <w:r w:rsidRPr="001458F8">
        <w:rPr>
          <w:spacing w:val="3"/>
          <w:szCs w:val="28"/>
        </w:rPr>
        <w:t>информаци</w:t>
      </w:r>
      <w:r>
        <w:rPr>
          <w:spacing w:val="3"/>
          <w:szCs w:val="28"/>
        </w:rPr>
        <w:t>и об</w:t>
      </w:r>
      <w:r w:rsidRPr="001458F8">
        <w:rPr>
          <w:spacing w:val="3"/>
          <w:szCs w:val="28"/>
        </w:rPr>
        <w:t xml:space="preserve"> уведомлени</w:t>
      </w:r>
      <w:r>
        <w:rPr>
          <w:spacing w:val="3"/>
          <w:szCs w:val="28"/>
        </w:rPr>
        <w:t>и</w:t>
      </w:r>
      <w:r w:rsidRPr="001458F8">
        <w:rPr>
          <w:spacing w:val="3"/>
          <w:szCs w:val="28"/>
        </w:rPr>
        <w:t xml:space="preserve"> уполномоченного органа по защите прав субъектов персональных данных </w:t>
      </w:r>
      <w:r>
        <w:rPr>
          <w:spacing w:val="3"/>
          <w:szCs w:val="28"/>
        </w:rPr>
        <w:t>о</w:t>
      </w:r>
      <w:r w:rsidRPr="001458F8">
        <w:rPr>
          <w:spacing w:val="3"/>
          <w:szCs w:val="28"/>
        </w:rPr>
        <w:t xml:space="preserve"> начале обработки персональных данных </w:t>
      </w:r>
      <w:r>
        <w:rPr>
          <w:spacing w:val="3"/>
          <w:szCs w:val="28"/>
        </w:rPr>
        <w:t>(текст прилагается).</w:t>
      </w:r>
    </w:p>
    <w:p w:rsidR="009C6598" w:rsidRPr="003972E5" w:rsidRDefault="009C6598" w:rsidP="009C6598">
      <w:pPr>
        <w:ind w:firstLine="709"/>
        <w:jc w:val="both"/>
        <w:rPr>
          <w:szCs w:val="28"/>
        </w:rPr>
      </w:pPr>
      <w:r w:rsidRPr="008D43AD">
        <w:rPr>
          <w:szCs w:val="28"/>
        </w:rPr>
        <w:t xml:space="preserve">Также </w:t>
      </w:r>
      <w:r>
        <w:rPr>
          <w:szCs w:val="28"/>
        </w:rPr>
        <w:t xml:space="preserve">просим рассмотреть возможность размещения указанной информации в </w:t>
      </w:r>
      <w:r w:rsidRPr="000723A7">
        <w:rPr>
          <w:szCs w:val="28"/>
        </w:rPr>
        <w:t xml:space="preserve">средствах массовой </w:t>
      </w:r>
      <w:r w:rsidRPr="003972E5">
        <w:rPr>
          <w:szCs w:val="28"/>
        </w:rPr>
        <w:t xml:space="preserve">информации (печатных изданиях). </w:t>
      </w:r>
    </w:p>
    <w:p w:rsidR="009C6598" w:rsidRPr="003972E5" w:rsidRDefault="009C6598" w:rsidP="009C6598">
      <w:pPr>
        <w:ind w:firstLine="709"/>
        <w:jc w:val="both"/>
        <w:rPr>
          <w:spacing w:val="3"/>
          <w:szCs w:val="28"/>
        </w:rPr>
      </w:pPr>
      <w:r w:rsidRPr="003972E5">
        <w:rPr>
          <w:szCs w:val="28"/>
        </w:rPr>
        <w:t xml:space="preserve">О размещении информации (адрес ссылки и дату размещения) просим оперативно сообщить на адрес электронной почты: </w:t>
      </w:r>
      <w:r w:rsidR="00452B55" w:rsidRPr="00452B55">
        <w:rPr>
          <w:szCs w:val="28"/>
        </w:rPr>
        <w:t>63pd@mail.ru.</w:t>
      </w:r>
      <w:bookmarkStart w:id="0" w:name="_GoBack"/>
      <w:bookmarkEnd w:id="0"/>
      <w:r w:rsidRPr="003972E5">
        <w:rPr>
          <w:szCs w:val="28"/>
        </w:rPr>
        <w:t>.</w:t>
      </w:r>
    </w:p>
    <w:p w:rsidR="009C6598" w:rsidRPr="003972E5" w:rsidRDefault="009C6598" w:rsidP="009C6598">
      <w:pPr>
        <w:ind w:firstLine="709"/>
        <w:jc w:val="both"/>
        <w:rPr>
          <w:spacing w:val="3"/>
          <w:szCs w:val="28"/>
        </w:rPr>
      </w:pPr>
    </w:p>
    <w:p w:rsidR="009C6598" w:rsidRPr="003972E5" w:rsidRDefault="009C6598" w:rsidP="009C6598">
      <w:pPr>
        <w:tabs>
          <w:tab w:val="center" w:pos="5102"/>
        </w:tabs>
        <w:jc w:val="both"/>
        <w:rPr>
          <w:rFonts w:eastAsia="Calibri"/>
          <w:szCs w:val="28"/>
          <w:lang w:eastAsia="en-US"/>
        </w:rPr>
      </w:pPr>
      <w:r w:rsidRPr="003972E5">
        <w:rPr>
          <w:rFonts w:eastAsia="Calibri"/>
          <w:szCs w:val="28"/>
          <w:lang w:eastAsia="en-US"/>
        </w:rPr>
        <w:t>Приложение: 1 файл.</w:t>
      </w:r>
      <w:r>
        <w:rPr>
          <w:rFonts w:eastAsia="Calibri"/>
          <w:szCs w:val="28"/>
          <w:lang w:eastAsia="en-US"/>
        </w:rPr>
        <w:tab/>
      </w:r>
    </w:p>
    <w:p w:rsidR="009C6598" w:rsidRDefault="009C6598" w:rsidP="009C6598"/>
    <w:p w:rsidR="009C6598" w:rsidRPr="006000A0" w:rsidRDefault="009C6598" w:rsidP="009C6598">
      <w:pPr>
        <w:ind w:firstLine="709"/>
        <w:jc w:val="both"/>
        <w:rPr>
          <w:szCs w:val="28"/>
        </w:rPr>
      </w:pPr>
      <w:r w:rsidRPr="006000A0">
        <w:rPr>
          <w:i/>
          <w:szCs w:val="28"/>
        </w:rPr>
        <w:t>С уважением,</w:t>
      </w:r>
    </w:p>
    <w:p w:rsidR="00B056E6" w:rsidRPr="007749EC" w:rsidRDefault="00B056E6" w:rsidP="00B056E6"/>
    <w:p w:rsidR="00B056E6" w:rsidRPr="007749EC" w:rsidRDefault="00B056E6" w:rsidP="00B056E6"/>
    <w:p w:rsidR="00B056E6" w:rsidRPr="007749EC" w:rsidRDefault="00B056E6" w:rsidP="00B056E6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4044"/>
        <w:gridCol w:w="2582"/>
      </w:tblGrid>
      <w:tr w:rsidR="004206CC" w:rsidTr="00035A4F">
        <w:trPr>
          <w:cantSplit/>
          <w:trHeight w:val="1497"/>
        </w:trPr>
        <w:tc>
          <w:tcPr>
            <w:tcW w:w="2943" w:type="dxa"/>
          </w:tcPr>
          <w:p w:rsidR="004206CC" w:rsidRPr="0016532D" w:rsidRDefault="00452B55" w:rsidP="00035A4F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-1507429986"/>
                <w:placeholder>
                  <w:docPart w:val="798449DDC2F34F399B3EC01A5124C308"/>
                </w:placeholder>
              </w:sdtPr>
              <w:sdtEndPr/>
              <w:sdtContent>
                <w:r w:rsidR="00142C2B">
                  <w:rPr>
                    <w:szCs w:val="28"/>
                    <w:lang w:val="en-US"/>
                  </w:rPr>
                  <w:t>Руководитель</w:t>
                </w:r>
              </w:sdtContent>
            </w:sdt>
          </w:p>
        </w:tc>
        <w:tc>
          <w:tcPr>
            <w:tcW w:w="284" w:type="dxa"/>
          </w:tcPr>
          <w:p w:rsidR="004206CC" w:rsidRDefault="004206CC" w:rsidP="00035A4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" cy="952500"/>
                  <wp:effectExtent l="0" t="0" r="9525" b="0"/>
                  <wp:docPr id="2" name="Рисунок 2" descr="C:\Users\N.Kuznecova\Desktop\1111\pdf-sign-stam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Kuznecova\Desktop\1111\pdf-sign-stam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  <w:vAlign w:val="center"/>
          </w:tcPr>
          <w:p w:rsidR="004206CC" w:rsidRPr="00002AB6" w:rsidRDefault="004206CC" w:rsidP="00243F41">
            <w:pPr>
              <w:jc w:val="center"/>
              <w:rPr>
                <w:lang w:val="en-US"/>
              </w:rPr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996"/>
              <w:gridCol w:w="2323"/>
            </w:tblGrid>
            <w:tr w:rsidR="007C18AF" w:rsidTr="008041F4">
              <w:trPr>
                <w:cantSplit/>
                <w:trHeight w:val="384"/>
                <w:jc w:val="center"/>
              </w:trPr>
              <w:tc>
                <w:tcPr>
                  <w:tcW w:w="988" w:type="dxa"/>
                  <w:tcBorders>
                    <w:bottom w:val="nil"/>
                  </w:tcBorders>
                </w:tcPr>
                <w:p w:rsidR="007C18AF" w:rsidRDefault="00452B5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showingPlcHdr/>
                      <w:text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>
                            <wp:extent cx="495300" cy="333375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53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2097" w:type="dxa"/>
                  <w:tcBorders>
                    <w:bottom w:val="nil"/>
                  </w:tcBorders>
                  <w:vAlign w:val="center"/>
                </w:tcPr>
                <w:p w:rsidR="007C18AF" w:rsidRDefault="00452B55">
                  <w:pPr>
                    <w:keepNext/>
                    <w:keepLines/>
                    <w:jc w:val="center"/>
                  </w:pP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>Документ подписан электронной подписью в системе электронного документооборота Роскомнадзора</w:t>
                  </w:r>
                </w:p>
              </w:tc>
            </w:tr>
            <w:tr w:rsidR="007C18AF" w:rsidTr="008041F4">
              <w:trPr>
                <w:cantSplit/>
                <w:trHeight w:val="284"/>
                <w:jc w:val="center"/>
              </w:trPr>
              <w:tc>
                <w:tcPr>
                  <w:tcW w:w="3085" w:type="dxa"/>
                  <w:gridSpan w:val="2"/>
                  <w:tcBorders>
                    <w:top w:val="nil"/>
                    <w:bottom w:val="nil"/>
                  </w:tcBorders>
                  <w:shd w:val="pct70" w:color="auto" w:fill="auto"/>
                  <w:vAlign w:val="center"/>
                </w:tcPr>
                <w:p w:rsidR="007C18AF" w:rsidRDefault="00452B55">
                  <w:pPr>
                    <w:keepNext/>
                    <w:keepLines/>
                    <w:jc w:val="center"/>
                  </w:pPr>
                  <w:r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R="007C18AF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7C18AF" w:rsidRDefault="00452B55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w="2097" w:type="dxa"/>
                </w:tcPr>
                <w:p w:rsidR="007C18AF" w:rsidRDefault="00452B5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ce8e2b86fcbeb5191e2107e70dc09cb0</w:t>
                      </w:r>
                    </w:sdtContent>
                  </w:sdt>
                </w:p>
              </w:tc>
            </w:tr>
            <w:tr w:rsidR="007C18AF" w:rsidTr="008041F4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</w:tcBorders>
                </w:tcPr>
                <w:p w:rsidR="007C18AF" w:rsidRDefault="00452B55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Владелец</w:t>
                  </w:r>
                </w:p>
              </w:tc>
              <w:tc>
                <w:tcPr>
                  <w:tcW w:w="2097" w:type="dxa"/>
                  <w:tcBorders>
                    <w:top w:val="nil"/>
                  </w:tcBorders>
                </w:tcPr>
                <w:p w:rsidR="007C18AF" w:rsidRDefault="00452B5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 xml:space="preserve">Михайлова </w:t>
                      </w:r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Наталья Александровна</w:t>
                      </w:r>
                    </w:sdtContent>
                  </w:sdt>
                </w:p>
              </w:tc>
            </w:tr>
            <w:tr w:rsidR="007C18AF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7C18AF" w:rsidRDefault="00452B55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w="2097" w:type="dxa"/>
                </w:tcPr>
                <w:p w:rsidR="007C18AF" w:rsidRDefault="00452B5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с 18.03.2025 по 11.06.2026</w:t>
                      </w:r>
                    </w:sdtContent>
                  </w:sdt>
                </w:p>
              </w:tc>
            </w:tr>
          </w:tbl>
          <w:p w:rsidR="007C18AF" w:rsidRDefault="007C18AF"/>
        </w:tc>
        <w:tc>
          <w:tcPr>
            <w:tcW w:w="2582" w:type="dxa"/>
          </w:tcPr>
          <w:p w:rsidR="004206CC" w:rsidRPr="0016532D" w:rsidRDefault="00452B55" w:rsidP="004206CC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610017822"/>
              </w:sdtPr>
              <w:sdtEndPr/>
              <w:sdtContent>
                <w:r w:rsidR="00142C2B">
                  <w:rPr>
                    <w:szCs w:val="28"/>
                    <w:lang w:val="en-US"/>
                  </w:rPr>
                  <w:t>Н. А. Михайлова</w:t>
                </w:r>
              </w:sdtContent>
            </w:sdt>
          </w:p>
        </w:tc>
      </w:tr>
    </w:tbl>
    <w:p w:rsidR="00E678CD" w:rsidRDefault="00E678CD" w:rsidP="00B056E6">
      <w:pPr>
        <w:pStyle w:val="a8"/>
      </w:pPr>
    </w:p>
    <w:p w:rsidR="00E678CD" w:rsidRDefault="00E678CD" w:rsidP="00B056E6">
      <w:pPr>
        <w:pStyle w:val="a8"/>
      </w:pPr>
    </w:p>
    <w:p w:rsidR="00E678CD" w:rsidRDefault="00E678CD" w:rsidP="00B056E6">
      <w:pPr>
        <w:pStyle w:val="a8"/>
      </w:pPr>
    </w:p>
    <w:p w:rsidR="00E678CD" w:rsidRPr="00424FD1" w:rsidRDefault="00E678CD" w:rsidP="00B056E6">
      <w:pPr>
        <w:pStyle w:val="a8"/>
      </w:pPr>
    </w:p>
    <w:p w:rsidR="0054592A" w:rsidRPr="00424FD1" w:rsidRDefault="0054592A" w:rsidP="00B056E6">
      <w:pPr>
        <w:pStyle w:val="a8"/>
      </w:pPr>
    </w:p>
    <w:p w:rsidR="00973E0A" w:rsidRPr="00B96535" w:rsidRDefault="00452B55" w:rsidP="00973E0A">
      <w:pPr>
        <w:pStyle w:val="a8"/>
        <w:rPr>
          <w:sz w:val="16"/>
          <w:szCs w:val="20"/>
        </w:rPr>
      </w:pPr>
      <w:sdt>
        <w:sdtPr>
          <w:rPr>
            <w:sz w:val="16"/>
            <w:szCs w:val="20"/>
          </w:rPr>
          <w:alias w:val="Исполнитель"/>
          <w:tag w:val="responsibleWorker"/>
          <w:id w:val="-141424463"/>
          <w:text/>
        </w:sdtPr>
        <w:sdtEndPr/>
        <w:sdtContent>
          <w:r w:rsidR="00142C2B">
            <w:rPr>
              <w:sz w:val="16"/>
              <w:szCs w:val="20"/>
              <w:lang w:val="en-US"/>
            </w:rPr>
            <w:t>Солодилова Елена Владимировна</w:t>
          </w:r>
        </w:sdtContent>
      </w:sdt>
      <w:r w:rsidR="00973E0A" w:rsidRPr="00B96535">
        <w:rPr>
          <w:sz w:val="16"/>
          <w:szCs w:val="20"/>
        </w:rPr>
        <w:t xml:space="preserve"> </w:t>
      </w:r>
    </w:p>
    <w:p w:rsidR="00973E0A" w:rsidRDefault="00973E0A" w:rsidP="00973E0A">
      <w:pPr>
        <w:pStyle w:val="a8"/>
        <w:rPr>
          <w:lang w:val="en-US"/>
        </w:rPr>
      </w:pPr>
      <w:r w:rsidRPr="00B96535">
        <w:rPr>
          <w:sz w:val="16"/>
          <w:szCs w:val="20"/>
        </w:rPr>
        <w:t xml:space="preserve"> </w:t>
      </w:r>
      <w:sdt>
        <w:sdtPr>
          <w:rPr>
            <w:sz w:val="16"/>
            <w:szCs w:val="20"/>
          </w:rPr>
          <w:alias w:val="Телефон"/>
          <w:tag w:val="responsibleWorkerPhone"/>
          <w:id w:val="-1061471144"/>
          <w:text/>
        </w:sdtPr>
        <w:sdtEndPr/>
        <w:sdtContent>
          <w:r>
            <w:rPr>
              <w:sz w:val="16"/>
              <w:szCs w:val="20"/>
              <w:lang w:val="en-US"/>
            </w:rPr>
            <w:t>(846) 2500582 доб. 624</w:t>
          </w:r>
        </w:sdtContent>
      </w:sdt>
    </w:p>
    <w:sectPr w:rsidR="00973E0A" w:rsidSect="00E678CD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2B" w:rsidRDefault="00142C2B" w:rsidP="00F82C4C">
      <w:r>
        <w:separator/>
      </w:r>
    </w:p>
  </w:endnote>
  <w:endnote w:type="continuationSeparator" w:id="0">
    <w:p w:rsidR="00142C2B" w:rsidRDefault="00142C2B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2B" w:rsidRDefault="00142C2B" w:rsidP="00F82C4C">
      <w:r>
        <w:separator/>
      </w:r>
    </w:p>
  </w:footnote>
  <w:footnote w:type="continuationSeparator" w:id="0">
    <w:p w:rsidR="00142C2B" w:rsidRDefault="00142C2B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D80E53" w:rsidRPr="00D80E53" w:rsidRDefault="00D80E53" w:rsidP="00D80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59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E0580"/>
    <w:rsid w:val="000F7EA0"/>
    <w:rsid w:val="00100016"/>
    <w:rsid w:val="00142C2B"/>
    <w:rsid w:val="0014324D"/>
    <w:rsid w:val="00143A97"/>
    <w:rsid w:val="00175768"/>
    <w:rsid w:val="00195B1C"/>
    <w:rsid w:val="00201C16"/>
    <w:rsid w:val="00243F41"/>
    <w:rsid w:val="00272974"/>
    <w:rsid w:val="00273989"/>
    <w:rsid w:val="002D0DF4"/>
    <w:rsid w:val="00305368"/>
    <w:rsid w:val="0032350D"/>
    <w:rsid w:val="00333399"/>
    <w:rsid w:val="00342195"/>
    <w:rsid w:val="003444C2"/>
    <w:rsid w:val="003466B3"/>
    <w:rsid w:val="003D6483"/>
    <w:rsid w:val="003F5599"/>
    <w:rsid w:val="004206CC"/>
    <w:rsid w:val="00424FD1"/>
    <w:rsid w:val="00430DE9"/>
    <w:rsid w:val="0043612F"/>
    <w:rsid w:val="00452B55"/>
    <w:rsid w:val="004905BB"/>
    <w:rsid w:val="004A68FF"/>
    <w:rsid w:val="00503357"/>
    <w:rsid w:val="0054592A"/>
    <w:rsid w:val="005569AE"/>
    <w:rsid w:val="006428ED"/>
    <w:rsid w:val="006647F1"/>
    <w:rsid w:val="00676E66"/>
    <w:rsid w:val="006D2D7C"/>
    <w:rsid w:val="006E2E68"/>
    <w:rsid w:val="006F582E"/>
    <w:rsid w:val="00754CD3"/>
    <w:rsid w:val="00756C89"/>
    <w:rsid w:val="007749EC"/>
    <w:rsid w:val="007C18AF"/>
    <w:rsid w:val="0080082A"/>
    <w:rsid w:val="00811E70"/>
    <w:rsid w:val="00847973"/>
    <w:rsid w:val="0087053A"/>
    <w:rsid w:val="00897D65"/>
    <w:rsid w:val="008A3757"/>
    <w:rsid w:val="008D2205"/>
    <w:rsid w:val="00973E0A"/>
    <w:rsid w:val="009A3084"/>
    <w:rsid w:val="009A6288"/>
    <w:rsid w:val="009C6598"/>
    <w:rsid w:val="00A103F8"/>
    <w:rsid w:val="00A10671"/>
    <w:rsid w:val="00A3093A"/>
    <w:rsid w:val="00A339BF"/>
    <w:rsid w:val="00AD18D0"/>
    <w:rsid w:val="00AE0EC9"/>
    <w:rsid w:val="00AE7D79"/>
    <w:rsid w:val="00AF59EB"/>
    <w:rsid w:val="00B056E6"/>
    <w:rsid w:val="00B30DA2"/>
    <w:rsid w:val="00B311A9"/>
    <w:rsid w:val="00BA56F2"/>
    <w:rsid w:val="00BB4F4A"/>
    <w:rsid w:val="00BB7715"/>
    <w:rsid w:val="00BE6D85"/>
    <w:rsid w:val="00C54199"/>
    <w:rsid w:val="00C766F8"/>
    <w:rsid w:val="00CF2386"/>
    <w:rsid w:val="00D31F62"/>
    <w:rsid w:val="00D34BBA"/>
    <w:rsid w:val="00D560A7"/>
    <w:rsid w:val="00D640AD"/>
    <w:rsid w:val="00D80E53"/>
    <w:rsid w:val="00D84BE3"/>
    <w:rsid w:val="00D859E4"/>
    <w:rsid w:val="00D93040"/>
    <w:rsid w:val="00DB15C8"/>
    <w:rsid w:val="00E6678F"/>
    <w:rsid w:val="00E678CD"/>
    <w:rsid w:val="00E75684"/>
    <w:rsid w:val="00F36603"/>
    <w:rsid w:val="00F626D6"/>
    <w:rsid w:val="00F64CF3"/>
    <w:rsid w:val="00F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759C8D-9EC8-4806-A5EC-AB33B9F8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C06C4B3BC7459E898E25F6C9AB6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D0CEB-0E45-47E1-9C44-D32D360D179E}"/>
      </w:docPartPr>
      <w:docPartBody>
        <w:p w:rsidR="00170220" w:rsidRDefault="006B4E2D" w:rsidP="006B4E2D">
          <w:pPr>
            <w:pStyle w:val="D8C06C4B3BC7459E898E25F6C9AB67BF8"/>
          </w:pPr>
          <w:r w:rsidRPr="007749EC">
            <w:rPr>
              <w:sz w:val="24"/>
            </w:rPr>
            <w:t xml:space="preserve"> </w:t>
          </w:r>
        </w:p>
      </w:docPartBody>
    </w:docPart>
    <w:docPart>
      <w:docPartPr>
        <w:name w:val="F7805A05AD1C4F92AB22DAE28B00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8F764-90FC-426D-A3A1-AF780FDCF8C2}"/>
      </w:docPartPr>
      <w:docPartBody>
        <w:p w:rsidR="00F2010A" w:rsidRDefault="006B4E2D" w:rsidP="006B4E2D">
          <w:pPr>
            <w:pStyle w:val="F7805A05AD1C4F92AB22DAE28B00E1C66"/>
          </w:pPr>
          <w:r w:rsidRPr="00AF59EB">
            <w:rPr>
              <w:sz w:val="24"/>
            </w:rPr>
            <w:t xml:space="preserve"> </w:t>
          </w:r>
        </w:p>
      </w:docPartBody>
    </w:docPart>
    <w:docPart>
      <w:docPartPr>
        <w:name w:val="EF31CF4216A747B9A9681F0910D2A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8A92-E2EB-42B5-8B0E-874787F0B5B4}"/>
      </w:docPartPr>
      <w:docPartBody>
        <w:p w:rsidR="00F2010A" w:rsidRDefault="006B4E2D" w:rsidP="006B4E2D">
          <w:pPr>
            <w:pStyle w:val="EF31CF4216A747B9A9681F0910D2A1896"/>
          </w:pPr>
          <w:r w:rsidRPr="00C54199">
            <w:rPr>
              <w:sz w:val="24"/>
            </w:rPr>
            <w:t xml:space="preserve"> </w:t>
          </w:r>
        </w:p>
      </w:docPartBody>
    </w:docPart>
    <w:docPart>
      <w:docPartPr>
        <w:name w:val="C50D6E2568E34E328281075F2A0D2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88A082-888B-4771-985B-7C1D62589343}"/>
      </w:docPartPr>
      <w:docPartBody>
        <w:p w:rsidR="00D9494C" w:rsidRDefault="00AC26DC" w:rsidP="00AC26DC">
          <w:pPr>
            <w:pStyle w:val="C50D6E2568E34E328281075F2A0D2B79"/>
          </w:pPr>
          <w:r w:rsidRPr="00E43B86">
            <w:rPr>
              <w:color w:val="000000" w:themeColor="text1"/>
              <w:sz w:val="24"/>
            </w:rPr>
            <w:t xml:space="preserve"> </w:t>
          </w:r>
          <w:r w:rsidRPr="00E43B86">
            <w:rPr>
              <w:rStyle w:val="a3"/>
              <w:rFonts w:eastAsiaTheme="minorHAnsi"/>
              <w:color w:val="000000" w:themeColor="text1"/>
              <w:sz w:val="24"/>
            </w:rPr>
            <w:t>Тег для номеров исходящих .</w:t>
          </w:r>
        </w:p>
      </w:docPartBody>
    </w:docPart>
    <w:docPart>
      <w:docPartPr>
        <w:name w:val="798449DDC2F34F399B3EC01A5124C3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0159D-AAFE-40D1-B95D-609E379AE0A0}"/>
      </w:docPartPr>
      <w:docPartBody>
        <w:p w:rsidR="00F8703E" w:rsidRDefault="00D9494C" w:rsidP="00D9494C">
          <w:pPr>
            <w:pStyle w:val="798449DDC2F34F399B3EC01A5124C308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19"/>
    <w:rsid w:val="000126FB"/>
    <w:rsid w:val="00027EE6"/>
    <w:rsid w:val="00053761"/>
    <w:rsid w:val="000C4987"/>
    <w:rsid w:val="000F6D7C"/>
    <w:rsid w:val="00170220"/>
    <w:rsid w:val="0018055A"/>
    <w:rsid w:val="002305E8"/>
    <w:rsid w:val="002516B7"/>
    <w:rsid w:val="00322E54"/>
    <w:rsid w:val="0036061C"/>
    <w:rsid w:val="003B27FD"/>
    <w:rsid w:val="003E3883"/>
    <w:rsid w:val="00483519"/>
    <w:rsid w:val="005267CC"/>
    <w:rsid w:val="0056487D"/>
    <w:rsid w:val="005954F9"/>
    <w:rsid w:val="00627B16"/>
    <w:rsid w:val="006428E6"/>
    <w:rsid w:val="006B3E19"/>
    <w:rsid w:val="006B4E2D"/>
    <w:rsid w:val="00743DF3"/>
    <w:rsid w:val="0087556A"/>
    <w:rsid w:val="0098440F"/>
    <w:rsid w:val="009C528E"/>
    <w:rsid w:val="009D7CC4"/>
    <w:rsid w:val="00A22183"/>
    <w:rsid w:val="00A956D5"/>
    <w:rsid w:val="00AC26DC"/>
    <w:rsid w:val="00BD1345"/>
    <w:rsid w:val="00BD6D5C"/>
    <w:rsid w:val="00BE181E"/>
    <w:rsid w:val="00BF7A2E"/>
    <w:rsid w:val="00C05617"/>
    <w:rsid w:val="00C352B1"/>
    <w:rsid w:val="00C419CD"/>
    <w:rsid w:val="00C7158E"/>
    <w:rsid w:val="00CB6BDC"/>
    <w:rsid w:val="00CE2735"/>
    <w:rsid w:val="00D53100"/>
    <w:rsid w:val="00D9494C"/>
    <w:rsid w:val="00DC6E64"/>
    <w:rsid w:val="00DD6259"/>
    <w:rsid w:val="00F2010A"/>
    <w:rsid w:val="00F86685"/>
    <w:rsid w:val="00F8703E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E2D"/>
    <w:rPr>
      <w:color w:val="808080"/>
    </w:rPr>
  </w:style>
  <w:style w:type="paragraph" w:customStyle="1" w:styleId="C9ABDAD8EC0040C78DFF76FC8ACDD7D9">
    <w:name w:val="C9ABDAD8EC0040C78DFF76FC8ACDD7D9"/>
  </w:style>
  <w:style w:type="paragraph" w:customStyle="1" w:styleId="A39E33030A0846B88715D2B7516F0040">
    <w:name w:val="A39E33030A0846B88715D2B7516F0040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90874CAE064D4454AB4E1BB99B7EA283">
    <w:name w:val="90874CAE064D4454AB4E1BB99B7EA283"/>
    <w:rsid w:val="009C528E"/>
  </w:style>
  <w:style w:type="paragraph" w:customStyle="1" w:styleId="397B8FCDFC04439BB9B250FBAFA92D5B">
    <w:name w:val="397B8FCDFC04439BB9B250FBAFA92D5B"/>
    <w:rsid w:val="009C528E"/>
  </w:style>
  <w:style w:type="paragraph" w:customStyle="1" w:styleId="8F2B51B6080444288674CCAD601AE2DA">
    <w:name w:val="8F2B51B6080444288674CCAD601AE2DA"/>
    <w:rsid w:val="009C528E"/>
  </w:style>
  <w:style w:type="paragraph" w:customStyle="1" w:styleId="F7805A05AD1C4F92AB22DAE28B00E1C61">
    <w:name w:val="F7805A05AD1C4F92AB22DAE28B00E1C61"/>
    <w:rsid w:val="009C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9C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9C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9C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9C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F2B51B6080444288674CCAD601AE2DA1">
    <w:name w:val="8F2B51B6080444288674CCAD601AE2DA1"/>
    <w:rsid w:val="009C5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1805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1805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1805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1805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1805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F2B51B6080444288674CCAD601AE2DA2">
    <w:name w:val="8F2B51B6080444288674CCAD601AE2DA2"/>
    <w:rsid w:val="001805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50D6E2568E34E328281075F2A0D2B79">
    <w:name w:val="C50D6E2568E34E328281075F2A0D2B79"/>
    <w:rsid w:val="00AC26DC"/>
    <w:pPr>
      <w:spacing w:after="160" w:line="259" w:lineRule="auto"/>
    </w:pPr>
  </w:style>
  <w:style w:type="paragraph" w:customStyle="1" w:styleId="F7805A05AD1C4F92AB22DAE28B00E1C63">
    <w:name w:val="F7805A05AD1C4F92AB22DAE28B00E1C63"/>
    <w:rsid w:val="00D94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D94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D94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F2B51B6080444288674CCAD601AE2DA3">
    <w:name w:val="8F2B51B6080444288674CCAD601AE2DA3"/>
    <w:rsid w:val="00D949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8449DDC2F34F399B3EC01A5124C308">
    <w:name w:val="798449DDC2F34F399B3EC01A5124C308"/>
    <w:rsid w:val="00D9494C"/>
  </w:style>
  <w:style w:type="paragraph" w:customStyle="1" w:styleId="BDB0CBF2BFE94DB0AED78CA3E4FE1554">
    <w:name w:val="BDB0CBF2BFE94DB0AED78CA3E4FE1554"/>
    <w:rsid w:val="00D9494C"/>
  </w:style>
  <w:style w:type="paragraph" w:customStyle="1" w:styleId="F7805A05AD1C4F92AB22DAE28B00E1C64">
    <w:name w:val="F7805A05AD1C4F92AB22DAE28B00E1C64"/>
    <w:rsid w:val="00F870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4">
    <w:name w:val="EF31CF4216A747B9A9681F0910D2A1894"/>
    <w:rsid w:val="00F870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6">
    <w:name w:val="D8C06C4B3BC7459E898E25F6C9AB67BF6"/>
    <w:rsid w:val="00F870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B0CBF2BFE94DB0AED78CA3E4FE15541">
    <w:name w:val="BDB0CBF2BFE94DB0AED78CA3E4FE15541"/>
    <w:rsid w:val="00F870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5">
    <w:name w:val="F7805A05AD1C4F92AB22DAE28B00E1C65"/>
    <w:rsid w:val="003E38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5">
    <w:name w:val="EF31CF4216A747B9A9681F0910D2A1895"/>
    <w:rsid w:val="003E38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7">
    <w:name w:val="D8C06C4B3BC7459E898E25F6C9AB67BF7"/>
    <w:rsid w:val="003E38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B0CBF2BFE94DB0AED78CA3E4FE15542">
    <w:name w:val="BDB0CBF2BFE94DB0AED78CA3E4FE15542"/>
    <w:rsid w:val="003E38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6">
    <w:name w:val="F7805A05AD1C4F92AB22DAE28B00E1C66"/>
    <w:rsid w:val="006B4E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6">
    <w:name w:val="EF31CF4216A747B9A9681F0910D2A1896"/>
    <w:rsid w:val="006B4E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8">
    <w:name w:val="D8C06C4B3BC7459E898E25F6C9AB67BF8"/>
    <w:rsid w:val="006B4E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B0CBF2BFE94DB0AED78CA3E4FE15543">
    <w:name w:val="BDB0CBF2BFE94DB0AED78CA3E4FE15543"/>
    <w:rsid w:val="006B4E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9B1E1C0-82A3-46B2-8748-D13A9B8BFF6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BRO6331</cp:lastModifiedBy>
  <cp:revision>2</cp:revision>
  <dcterms:created xsi:type="dcterms:W3CDTF">2026-05-21T14:27:00Z</dcterms:created>
  <dcterms:modified xsi:type="dcterms:W3CDTF">2026-05-25T13:31:00Z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